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64" w:rsidRDefault="00FB1164" w:rsidP="004D1F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1164" w:rsidRDefault="00FB1164" w:rsidP="004D1F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КЧР  </w:t>
      </w:r>
    </w:p>
    <w:p w:rsidR="00FB1164" w:rsidRDefault="00FB1164" w:rsidP="004D1F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Малокарачаевского муниципального района</w:t>
      </w:r>
    </w:p>
    <w:p w:rsidR="00FB1164" w:rsidRDefault="00FB1164" w:rsidP="004D1F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«СОШ №5 им. Чочуева Х.А. с.Терезе»</w:t>
      </w:r>
    </w:p>
    <w:p w:rsidR="00FB1164" w:rsidRDefault="00FB1164" w:rsidP="004D1FDD">
      <w:pPr>
        <w:spacing w:after="0"/>
        <w:ind w:left="120"/>
        <w:rPr>
          <w:lang w:val="ru-RU"/>
        </w:rPr>
      </w:pPr>
    </w:p>
    <w:p w:rsidR="00FB1164" w:rsidRDefault="00FB1164" w:rsidP="004D1FDD">
      <w:pPr>
        <w:spacing w:after="0"/>
        <w:jc w:val="center"/>
        <w:rPr>
          <w:lang w:val="ru-RU"/>
        </w:rPr>
      </w:pPr>
    </w:p>
    <w:p w:rsidR="00FB1164" w:rsidRDefault="00FB1164" w:rsidP="004D1FDD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0A0"/>
      </w:tblPr>
      <w:tblGrid>
        <w:gridCol w:w="3114"/>
        <w:gridCol w:w="3115"/>
        <w:gridCol w:w="3115"/>
      </w:tblGrid>
      <w:tr w:rsidR="00FB1164" w:rsidTr="004D1FDD">
        <w:trPr>
          <w:jc w:val="center"/>
        </w:trPr>
        <w:tc>
          <w:tcPr>
            <w:tcW w:w="3114" w:type="dxa"/>
          </w:tcPr>
          <w:p w:rsidR="00FB1164" w:rsidRDefault="00FB116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1164" w:rsidRDefault="00FB11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B1164" w:rsidRDefault="00FB116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1164" w:rsidRDefault="00FB11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Акбаева А.Ю.</w:t>
            </w:r>
          </w:p>
          <w:p w:rsidR="00FB1164" w:rsidRDefault="00FB11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1                от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1164" w:rsidRDefault="00FB1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1164" w:rsidRDefault="00FB11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1164" w:rsidRDefault="00FB11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FB1164" w:rsidRDefault="00FB116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1164" w:rsidRDefault="00FB11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Байчорова Ш.Д.</w:t>
            </w:r>
          </w:p>
          <w:p w:rsidR="00FB1164" w:rsidRDefault="00FB11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№53                от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1164" w:rsidRDefault="00FB1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1164" w:rsidRDefault="00FB11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1164" w:rsidRDefault="00FB11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B1164" w:rsidRDefault="00FB116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1164" w:rsidRDefault="00FB11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FB1164" w:rsidRDefault="00FB11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№53 от               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1164" w:rsidRDefault="00FB1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164" w:rsidRDefault="00FB1164" w:rsidP="004D1FDD">
      <w:pPr>
        <w:spacing w:after="0"/>
        <w:ind w:left="120"/>
        <w:rPr>
          <w:lang w:val="ru-RU"/>
        </w:rPr>
      </w:pPr>
    </w:p>
    <w:p w:rsidR="00FB1164" w:rsidRDefault="00FB1164" w:rsidP="004D1FD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B1164" w:rsidRDefault="00FB1164" w:rsidP="004D1FDD">
      <w:pPr>
        <w:spacing w:after="0"/>
        <w:ind w:left="120"/>
        <w:rPr>
          <w:lang w:val="ru-RU"/>
        </w:rPr>
      </w:pPr>
    </w:p>
    <w:p w:rsidR="00FB1164" w:rsidRDefault="00FB1164" w:rsidP="004D1FDD">
      <w:pPr>
        <w:spacing w:after="0"/>
        <w:ind w:left="120"/>
        <w:rPr>
          <w:lang w:val="ru-RU"/>
        </w:rPr>
      </w:pPr>
    </w:p>
    <w:p w:rsidR="00FB1164" w:rsidRDefault="00FB1164" w:rsidP="004D1FDD">
      <w:pPr>
        <w:spacing w:after="0"/>
        <w:ind w:left="120"/>
        <w:rPr>
          <w:lang w:val="ru-RU"/>
        </w:rPr>
      </w:pPr>
    </w:p>
    <w:p w:rsidR="00FB1164" w:rsidRDefault="00FB1164" w:rsidP="004D1F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1164" w:rsidRDefault="00FB1164" w:rsidP="004D1F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2461680)</w:t>
      </w:r>
    </w:p>
    <w:p w:rsidR="00FB1164" w:rsidRDefault="00FB1164" w:rsidP="004D1FDD">
      <w:pPr>
        <w:spacing w:after="0"/>
        <w:ind w:left="120"/>
        <w:jc w:val="center"/>
        <w:rPr>
          <w:lang w:val="ru-RU"/>
        </w:rPr>
      </w:pPr>
    </w:p>
    <w:p w:rsidR="00FB1164" w:rsidRDefault="00FB1164" w:rsidP="004D1F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«История»</w:t>
      </w:r>
    </w:p>
    <w:p w:rsidR="00FB1164" w:rsidRDefault="00FB1164" w:rsidP="004D1F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11 классов</w:t>
      </w:r>
    </w:p>
    <w:p w:rsidR="00FB1164" w:rsidRDefault="00FB1164" w:rsidP="004D1F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B1164" w:rsidRDefault="00FB1164" w:rsidP="004D1F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B1164" w:rsidRDefault="00FB1164" w:rsidP="004D1FD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Бостанова З.А.,</w:t>
      </w:r>
    </w:p>
    <w:p w:rsidR="00FB1164" w:rsidRDefault="00FB1164" w:rsidP="004D1FDD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высшей категории</w:t>
      </w:r>
    </w:p>
    <w:p w:rsidR="00FB1164" w:rsidRDefault="00FB1164" w:rsidP="004D1FDD">
      <w:pPr>
        <w:spacing w:after="0"/>
        <w:ind w:left="120"/>
        <w:jc w:val="center"/>
        <w:rPr>
          <w:lang w:val="ru-RU"/>
        </w:rPr>
      </w:pPr>
    </w:p>
    <w:p w:rsidR="00FB1164" w:rsidRDefault="00FB1164" w:rsidP="004D1FDD">
      <w:pPr>
        <w:spacing w:after="0"/>
        <w:ind w:left="120"/>
        <w:jc w:val="center"/>
        <w:rPr>
          <w:lang w:val="ru-RU"/>
        </w:rPr>
      </w:pPr>
    </w:p>
    <w:p w:rsidR="00FB1164" w:rsidRDefault="00FB1164" w:rsidP="004D1FDD">
      <w:pPr>
        <w:spacing w:after="0"/>
        <w:ind w:left="120"/>
        <w:jc w:val="center"/>
        <w:rPr>
          <w:lang w:val="ru-RU"/>
        </w:rPr>
      </w:pPr>
    </w:p>
    <w:p w:rsidR="00FB1164" w:rsidRDefault="00FB1164" w:rsidP="004D1FDD">
      <w:pPr>
        <w:spacing w:after="0"/>
        <w:ind w:left="120"/>
        <w:jc w:val="center"/>
        <w:rPr>
          <w:lang w:val="ru-RU"/>
        </w:rPr>
      </w:pPr>
    </w:p>
    <w:p w:rsidR="00FB1164" w:rsidRDefault="00FB1164" w:rsidP="004D1FDD">
      <w:pPr>
        <w:spacing w:after="0"/>
        <w:jc w:val="center"/>
        <w:rPr>
          <w:lang w:val="ru-RU"/>
        </w:rPr>
      </w:pPr>
      <w:bookmarkStart w:id="2" w:name="f4f51048-cb84-4c82-af6a-284ffbd4033b"/>
      <w:bookmarkEnd w:id="2"/>
    </w:p>
    <w:p w:rsidR="00FB1164" w:rsidRDefault="00FB1164" w:rsidP="004D1FDD">
      <w:pPr>
        <w:spacing w:after="0"/>
        <w:jc w:val="center"/>
        <w:rPr>
          <w:lang w:val="ru-RU"/>
        </w:rPr>
      </w:pPr>
    </w:p>
    <w:p w:rsidR="00FB1164" w:rsidRDefault="00FB1164" w:rsidP="004D1FD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1164" w:rsidRDefault="00FB1164" w:rsidP="004D1FD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1164" w:rsidRDefault="00FB1164" w:rsidP="004D1FD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1164" w:rsidRPr="004D1FDD" w:rsidRDefault="00FB1164" w:rsidP="004D1FDD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Start w:id="3" w:name="0607e6f3-e82e-49a9-b315-c957a5fafe4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>
        <w:rPr>
          <w:rFonts w:ascii="Times New Roman" w:hAnsi="Times New Roman"/>
          <w:color w:val="000000"/>
          <w:sz w:val="28"/>
          <w:lang w:val="ru-RU"/>
        </w:rPr>
        <w:t xml:space="preserve"> год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EC2F69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EC2F69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FB1164" w:rsidRPr="00EC2F69" w:rsidRDefault="00FB1164">
      <w:pPr>
        <w:rPr>
          <w:lang w:val="ru-RU"/>
        </w:rPr>
        <w:sectPr w:rsidR="00FB1164" w:rsidRPr="00EC2F69" w:rsidSect="004D1FDD">
          <w:pgSz w:w="11906" w:h="16383"/>
          <w:pgMar w:top="540" w:right="850" w:bottom="540" w:left="720" w:header="720" w:footer="720" w:gutter="0"/>
          <w:cols w:space="720"/>
        </w:sectPr>
      </w:pPr>
    </w:p>
    <w:p w:rsidR="00FB1164" w:rsidRPr="00EC2F69" w:rsidRDefault="00FB1164" w:rsidP="00EC2F69">
      <w:pPr>
        <w:spacing w:after="0" w:line="264" w:lineRule="auto"/>
        <w:ind w:left="120"/>
        <w:jc w:val="both"/>
        <w:rPr>
          <w:lang w:val="ru-RU"/>
        </w:rPr>
      </w:pPr>
      <w:bookmarkStart w:id="4" w:name="block-19567359"/>
      <w:bookmarkEnd w:id="4"/>
      <w:r w:rsidRPr="00EC2F69">
        <w:rPr>
          <w:rFonts w:ascii="Times New Roman" w:hAnsi="Times New Roman"/>
          <w:color w:val="000000"/>
          <w:sz w:val="28"/>
          <w:lang w:val="ru-RU"/>
        </w:rPr>
        <w:t>​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bookmarkStart w:id="5" w:name="_Toc143611213"/>
      <w:bookmarkEnd w:id="5"/>
    </w:p>
    <w:p w:rsidR="00FB1164" w:rsidRPr="00EC2F69" w:rsidRDefault="00FB1164" w:rsidP="00EC2F69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11 КЛАС</w:t>
      </w:r>
      <w:bookmarkStart w:id="6" w:name="_Toc14361121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C2F69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EC2F69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i/>
            <w:color w:val="000000"/>
            <w:sz w:val="28"/>
            <w:lang w:val="ru-RU"/>
          </w:rPr>
          <w:t>2023 г</w:t>
        </w:r>
      </w:smartTag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1990-е –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2023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C2F69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FB1164" w:rsidRPr="00EC2F69" w:rsidRDefault="00FB1164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EC2F6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EC2F69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1977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1965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 xml:space="preserve">. и ее результаты. Косыгинская реформа промышленности. Рост социально-экономических проблем.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1993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 xml:space="preserve">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C2F6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2011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2008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 xml:space="preserve">. Социальная политика. Изменения в структуре, занятости и численности населения.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 xml:space="preserve">. Выборы Президента РФ в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2018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 xml:space="preserve">. Национальные цели развития страны. Конституционная реформа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2020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 xml:space="preserve">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2014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FB1164" w:rsidRPr="00EC2F69" w:rsidRDefault="00FB1164">
      <w:pPr>
        <w:rPr>
          <w:lang w:val="ru-RU"/>
        </w:rPr>
        <w:sectPr w:rsidR="00FB1164" w:rsidRPr="00EC2F69" w:rsidSect="00EC2F69">
          <w:pgSz w:w="11906" w:h="16383"/>
          <w:pgMar w:top="540" w:right="850" w:bottom="719" w:left="720" w:header="720" w:footer="720" w:gutter="0"/>
          <w:cols w:space="720"/>
        </w:sect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bookmarkStart w:id="8" w:name="block-19567358"/>
      <w:bookmarkEnd w:id="8"/>
      <w:r w:rsidRPr="00EC2F6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ИСТОРИИ НА УРОВНЕ СРЕДНЕГО ОБЩЕГО ОБРАЗОВАНИЯ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и социальной среде;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C2F69">
        <w:rPr>
          <w:rFonts w:ascii="Times New Roman" w:hAnsi="Times New Roman"/>
          <w:color w:val="000000"/>
          <w:sz w:val="28"/>
          <w:lang w:val="ru-RU"/>
        </w:rPr>
        <w:t>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​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</w:p>
    <w:p w:rsidR="00FB1164" w:rsidRPr="00EC2F69" w:rsidRDefault="00FB1164">
      <w:pPr>
        <w:spacing w:after="0" w:line="264" w:lineRule="auto"/>
        <w:ind w:left="12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2F6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политическое и культурное развитие России в период 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в период 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</w:t>
      </w:r>
      <w:smartTag w:uri="urn:schemas-microsoft-com:office:smarttags" w:element="metricconverter">
        <w:smartTagPr>
          <w:attr w:name="ProductID" w:val="2023 г"/>
        </w:smartTagPr>
        <w:r w:rsidRPr="00EC2F69">
          <w:rPr>
            <w:rFonts w:ascii="Times New Roman" w:hAnsi="Times New Roman"/>
            <w:color w:val="000000"/>
            <w:sz w:val="28"/>
            <w:lang w:val="ru-RU"/>
          </w:rPr>
          <w:t>1945 г</w:t>
        </w:r>
      </w:smartTag>
      <w:r w:rsidRPr="00EC2F69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C2F69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FB1164" w:rsidRPr="00EC2F69" w:rsidRDefault="00FB1164">
      <w:pPr>
        <w:spacing w:after="0" w:line="264" w:lineRule="auto"/>
        <w:ind w:firstLine="600"/>
        <w:jc w:val="both"/>
        <w:rPr>
          <w:lang w:val="ru-RU"/>
        </w:rPr>
      </w:pPr>
      <w:r w:rsidRPr="00EC2F6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FB1164" w:rsidRPr="00EC2F69" w:rsidRDefault="00FB1164">
      <w:pPr>
        <w:rPr>
          <w:lang w:val="ru-RU"/>
        </w:rPr>
        <w:sectPr w:rsidR="00FB1164" w:rsidRPr="00EC2F69" w:rsidSect="00EC2F69">
          <w:pgSz w:w="11906" w:h="16383"/>
          <w:pgMar w:top="540" w:right="850" w:bottom="719" w:left="720" w:header="720" w:footer="720" w:gutter="0"/>
          <w:cols w:space="720"/>
        </w:sectPr>
      </w:pPr>
    </w:p>
    <w:p w:rsidR="00FB1164" w:rsidRDefault="00FB1164" w:rsidP="00EC2F69">
      <w:pPr>
        <w:spacing w:after="0"/>
        <w:ind w:left="120"/>
      </w:pPr>
      <w:bookmarkStart w:id="11" w:name="block-19567353"/>
      <w:bookmarkEnd w:id="1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1164" w:rsidRDefault="00FB1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Ind w:w="-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78"/>
        <w:gridCol w:w="5382"/>
        <w:gridCol w:w="2142"/>
        <w:gridCol w:w="2148"/>
        <w:gridCol w:w="3725"/>
      </w:tblGrid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5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164" w:rsidRPr="00DD2CE8" w:rsidRDefault="00FB1164"/>
        </w:tc>
        <w:tc>
          <w:tcPr>
            <w:tcW w:w="5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164" w:rsidRPr="00DD2CE8" w:rsidRDefault="00FB1164"/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164" w:rsidRPr="00DD2CE8" w:rsidRDefault="00FB1164"/>
        </w:tc>
      </w:tr>
      <w:tr w:rsidR="00FB1164" w:rsidRPr="004D1FDD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1164" w:rsidRPr="004D1FDD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4D1FDD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4D1FDD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4D1FDD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C2F69">
                <w:rPr>
                  <w:rFonts w:ascii="Times New Roman" w:hAnsi="Times New Roman"/>
                  <w:color w:val="000000"/>
                  <w:sz w:val="24"/>
                  <w:lang w:val="ru-RU"/>
                </w:rPr>
                <w:t>2023 г</w:t>
              </w:r>
            </w:smartTag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4D1FDD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4D1FDD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4D1FDD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4675" w:type="dxa"/>
            <w:gridSpan w:val="5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  <w:tr w:rsidR="00FB1164" w:rsidRPr="00DD2CE8" w:rsidTr="00664659">
        <w:trPr>
          <w:trHeight w:val="144"/>
          <w:tblCellSpacing w:w="20" w:type="nil"/>
        </w:trPr>
        <w:tc>
          <w:tcPr>
            <w:tcW w:w="666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</w:tbl>
    <w:p w:rsidR="00FB1164" w:rsidRDefault="00FB1164">
      <w:pPr>
        <w:sectPr w:rsidR="00FB1164" w:rsidSect="00664659">
          <w:pgSz w:w="16383" w:h="11906" w:orient="landscape"/>
          <w:pgMar w:top="719" w:right="850" w:bottom="1134" w:left="1701" w:header="720" w:footer="720" w:gutter="0"/>
          <w:cols w:space="720"/>
        </w:sectPr>
      </w:pPr>
    </w:p>
    <w:p w:rsidR="00FB1164" w:rsidRDefault="00FB1164" w:rsidP="00EC2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B1164" w:rsidRDefault="00FB1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Ind w:w="-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5"/>
        <w:gridCol w:w="5545"/>
        <w:gridCol w:w="1873"/>
        <w:gridCol w:w="1841"/>
        <w:gridCol w:w="2046"/>
        <w:gridCol w:w="2397"/>
      </w:tblGrid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5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3714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164" w:rsidRPr="00DD2CE8" w:rsidRDefault="00FB1164"/>
        </w:tc>
        <w:tc>
          <w:tcPr>
            <w:tcW w:w="5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164" w:rsidRPr="00DD2CE8" w:rsidRDefault="00FB1164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164" w:rsidRPr="00DD2CE8" w:rsidRDefault="00FB1164">
            <w:pPr>
              <w:spacing w:after="0"/>
              <w:ind w:left="135"/>
            </w:pPr>
          </w:p>
        </w:tc>
        <w:tc>
          <w:tcPr>
            <w:tcW w:w="2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164" w:rsidRPr="00DD2CE8" w:rsidRDefault="00FB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164" w:rsidRPr="00DD2CE8" w:rsidRDefault="00FB1164"/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C2F69">
                <w:rPr>
                  <w:rFonts w:ascii="Times New Roman" w:hAnsi="Times New Roman"/>
                  <w:color w:val="000000"/>
                  <w:sz w:val="24"/>
                  <w:lang w:val="ru-RU"/>
                </w:rPr>
                <w:t>2023 г</w:t>
              </w:r>
            </w:smartTag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C2F69">
                <w:rPr>
                  <w:rFonts w:ascii="Times New Roman" w:hAnsi="Times New Roman"/>
                  <w:color w:val="000000"/>
                  <w:sz w:val="24"/>
                  <w:lang w:val="ru-RU"/>
                </w:rPr>
                <w:t>2023 г</w:t>
              </w:r>
            </w:smartTag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. Кризис глобального доминирования Запада.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249C6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45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B1164" w:rsidRPr="00C017B4" w:rsidRDefault="00FB1164" w:rsidP="00202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B1164" w:rsidRPr="00DD2CE8" w:rsidTr="00EC2F69">
        <w:trPr>
          <w:trHeight w:val="144"/>
          <w:tblCellSpacing w:w="20" w:type="nil"/>
        </w:trPr>
        <w:tc>
          <w:tcPr>
            <w:tcW w:w="6480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EC2F69" w:rsidRDefault="00FB1164">
            <w:pPr>
              <w:spacing w:after="0"/>
              <w:ind w:left="135"/>
              <w:rPr>
                <w:lang w:val="ru-RU"/>
              </w:rPr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EC2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>
            <w:pPr>
              <w:spacing w:after="0"/>
              <w:ind w:left="135"/>
              <w:jc w:val="center"/>
            </w:pPr>
            <w:r w:rsidRPr="00DD2CE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3" w:type="dxa"/>
            <w:gridSpan w:val="2"/>
            <w:tcMar>
              <w:top w:w="50" w:type="dxa"/>
              <w:left w:w="100" w:type="dxa"/>
            </w:tcMar>
            <w:vAlign w:val="center"/>
          </w:tcPr>
          <w:p w:rsidR="00FB1164" w:rsidRPr="00DD2CE8" w:rsidRDefault="00FB1164"/>
        </w:tc>
      </w:tr>
    </w:tbl>
    <w:p w:rsidR="00FB1164" w:rsidRDefault="00FB1164">
      <w:pPr>
        <w:sectPr w:rsidR="00FB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164" w:rsidRDefault="00FB11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B1164" w:rsidRDefault="00FB1164">
      <w:pPr>
        <w:sectPr w:rsidR="00FB1164">
          <w:pgSz w:w="11906" w:h="16383"/>
          <w:pgMar w:top="1134" w:right="850" w:bottom="1134" w:left="1701" w:header="720" w:footer="720" w:gutter="0"/>
          <w:cols w:space="720"/>
        </w:sectPr>
      </w:pPr>
    </w:p>
    <w:p w:rsidR="00FB1164" w:rsidRDefault="00FB1164"/>
    <w:sectPr w:rsidR="00FB1164" w:rsidSect="00ED6A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AF8"/>
    <w:rsid w:val="000D4161"/>
    <w:rsid w:val="000E6D86"/>
    <w:rsid w:val="00202ED4"/>
    <w:rsid w:val="00344265"/>
    <w:rsid w:val="004D1FDD"/>
    <w:rsid w:val="004E6975"/>
    <w:rsid w:val="00664659"/>
    <w:rsid w:val="008610C7"/>
    <w:rsid w:val="0086502D"/>
    <w:rsid w:val="008944ED"/>
    <w:rsid w:val="00935535"/>
    <w:rsid w:val="009C57D4"/>
    <w:rsid w:val="00C017B4"/>
    <w:rsid w:val="00C249C6"/>
    <w:rsid w:val="00C53FFE"/>
    <w:rsid w:val="00C8293F"/>
    <w:rsid w:val="00DA4079"/>
    <w:rsid w:val="00DD2CE8"/>
    <w:rsid w:val="00E2220E"/>
    <w:rsid w:val="00E9175A"/>
    <w:rsid w:val="00EC2F69"/>
    <w:rsid w:val="00ED6AF8"/>
    <w:rsid w:val="00EE2A77"/>
    <w:rsid w:val="00FB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7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07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407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07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407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07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407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407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4079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DA4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4079"/>
    <w:rPr>
      <w:rFonts w:cs="Times New Roman"/>
    </w:rPr>
  </w:style>
  <w:style w:type="paragraph" w:styleId="NormalIndent">
    <w:name w:val="Normal Indent"/>
    <w:basedOn w:val="Normal"/>
    <w:uiPriority w:val="99"/>
    <w:rsid w:val="00DA407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A407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407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A407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A407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DA407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D6A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D6A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A4079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34</Pages>
  <Words>9284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/>
  <cp:keywords/>
  <dc:description/>
  <cp:lastModifiedBy>Зухра</cp:lastModifiedBy>
  <cp:revision>5</cp:revision>
  <dcterms:created xsi:type="dcterms:W3CDTF">2023-09-17T20:56:00Z</dcterms:created>
  <dcterms:modified xsi:type="dcterms:W3CDTF">2023-09-27T19:19:00Z</dcterms:modified>
</cp:coreProperties>
</file>