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75" w:rsidRDefault="00F32E75">
      <w:pPr>
        <w:spacing w:after="0"/>
        <w:ind w:left="120"/>
      </w:pPr>
    </w:p>
    <w:p w:rsidR="00F32E75" w:rsidRDefault="00F32E75" w:rsidP="0069489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2E75" w:rsidRDefault="00F32E75" w:rsidP="0069489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a7504fb-a4f4-48c8-ab7c-756ffe56e67b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КЧР  </w:t>
      </w:r>
    </w:p>
    <w:p w:rsidR="00F32E75" w:rsidRDefault="00F32E75" w:rsidP="0069489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858e69b-b955-4d5b-94a8-f3a644af01d4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Малокарачаевского муниципального района</w:t>
      </w:r>
    </w:p>
    <w:p w:rsidR="00F32E75" w:rsidRDefault="00F32E75" w:rsidP="0069489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«СОШ №5 им. Чочуева Х.А. с.Терезе»</w:t>
      </w:r>
    </w:p>
    <w:p w:rsidR="00F32E75" w:rsidRDefault="00F32E75" w:rsidP="0069489B">
      <w:pPr>
        <w:spacing w:after="0"/>
        <w:ind w:left="120"/>
        <w:rPr>
          <w:lang w:val="ru-RU"/>
        </w:rPr>
      </w:pPr>
    </w:p>
    <w:p w:rsidR="00F32E75" w:rsidRDefault="00F32E75" w:rsidP="0069489B">
      <w:pPr>
        <w:spacing w:after="0"/>
        <w:ind w:left="120"/>
        <w:rPr>
          <w:lang w:val="ru-RU"/>
        </w:rPr>
      </w:pPr>
    </w:p>
    <w:p w:rsidR="00F32E75" w:rsidRDefault="00F32E75" w:rsidP="0069489B">
      <w:pPr>
        <w:spacing w:after="0"/>
        <w:ind w:left="120"/>
        <w:rPr>
          <w:lang w:val="ru-RU"/>
        </w:rPr>
      </w:pPr>
    </w:p>
    <w:p w:rsidR="00F32E75" w:rsidRDefault="00F32E75" w:rsidP="0069489B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0A0"/>
      </w:tblPr>
      <w:tblGrid>
        <w:gridCol w:w="3114"/>
        <w:gridCol w:w="3115"/>
        <w:gridCol w:w="3115"/>
      </w:tblGrid>
      <w:tr w:rsidR="00F32E75" w:rsidTr="00EA118B">
        <w:trPr>
          <w:jc w:val="center"/>
        </w:trPr>
        <w:tc>
          <w:tcPr>
            <w:tcW w:w="3114" w:type="dxa"/>
          </w:tcPr>
          <w:p w:rsidR="00F32E75" w:rsidRDefault="00F32E75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32E75" w:rsidRDefault="00F32E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32E75" w:rsidRDefault="00F32E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2E75" w:rsidRDefault="00F32E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Акбаева А.Ю.</w:t>
            </w:r>
          </w:p>
          <w:p w:rsidR="00F32E75" w:rsidRDefault="00F32E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1                от «31» август  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32E75" w:rsidRDefault="00F32E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32E75" w:rsidRDefault="00F32E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32E75" w:rsidRDefault="00F32E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F32E75" w:rsidRDefault="00F32E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2E75" w:rsidRDefault="00F32E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Байчорова Ш.Д.</w:t>
            </w:r>
          </w:p>
          <w:p w:rsidR="00F32E75" w:rsidRDefault="00F32E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№53                от «31» август  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32E75" w:rsidRDefault="00F32E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32E75" w:rsidRDefault="00F32E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32E75" w:rsidRDefault="00F32E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32E75" w:rsidRDefault="00F32E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2E75" w:rsidRDefault="00F32E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Узденов Р.Р.</w:t>
            </w:r>
          </w:p>
          <w:p w:rsidR="00F32E75" w:rsidRDefault="00F32E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№53 от                «31» август  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32E75" w:rsidRDefault="00F32E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2E75" w:rsidRDefault="00F32E75" w:rsidP="0069489B">
      <w:pPr>
        <w:spacing w:after="0"/>
        <w:ind w:left="120"/>
        <w:rPr>
          <w:lang w:val="ru-RU"/>
        </w:rPr>
      </w:pPr>
    </w:p>
    <w:p w:rsidR="00F32E75" w:rsidRDefault="00F32E75" w:rsidP="0069489B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F32E75" w:rsidRDefault="00F32E75" w:rsidP="0069489B">
      <w:pPr>
        <w:spacing w:after="0"/>
        <w:ind w:left="120"/>
        <w:rPr>
          <w:lang w:val="ru-RU"/>
        </w:rPr>
      </w:pPr>
    </w:p>
    <w:p w:rsidR="00F32E75" w:rsidRDefault="00F32E75" w:rsidP="0069489B">
      <w:pPr>
        <w:spacing w:after="0"/>
        <w:ind w:left="120"/>
        <w:rPr>
          <w:lang w:val="ru-RU"/>
        </w:rPr>
      </w:pPr>
    </w:p>
    <w:p w:rsidR="00F32E75" w:rsidRDefault="00F32E75" w:rsidP="0069489B">
      <w:pPr>
        <w:spacing w:after="0"/>
        <w:ind w:left="120"/>
        <w:rPr>
          <w:lang w:val="ru-RU"/>
        </w:rPr>
      </w:pPr>
    </w:p>
    <w:p w:rsidR="00F32E75" w:rsidRDefault="00F32E75" w:rsidP="0069489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2E75" w:rsidRDefault="00F32E75" w:rsidP="0069489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2461680)</w:t>
      </w:r>
    </w:p>
    <w:p w:rsidR="00F32E75" w:rsidRDefault="00F32E75" w:rsidP="0069489B">
      <w:pPr>
        <w:spacing w:after="0"/>
        <w:ind w:left="120"/>
        <w:jc w:val="center"/>
        <w:rPr>
          <w:lang w:val="ru-RU"/>
        </w:rPr>
      </w:pPr>
    </w:p>
    <w:p w:rsidR="00F32E75" w:rsidRDefault="00F32E75" w:rsidP="0069489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учебный предмет «Обществознание»</w:t>
      </w:r>
    </w:p>
    <w:p w:rsidR="00F32E75" w:rsidRDefault="00F32E75" w:rsidP="0069489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учащихся 9 классов</w:t>
      </w:r>
    </w:p>
    <w:p w:rsidR="00F32E75" w:rsidRDefault="00F32E75" w:rsidP="0069489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32E75" w:rsidRDefault="00F32E75" w:rsidP="0069489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32E75" w:rsidRDefault="00F32E75" w:rsidP="0069489B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Бостанова З.А.,</w:t>
      </w:r>
    </w:p>
    <w:p w:rsidR="00F32E75" w:rsidRDefault="00F32E75" w:rsidP="0069489B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высшей категории</w:t>
      </w:r>
    </w:p>
    <w:p w:rsidR="00F32E75" w:rsidRDefault="00F32E75" w:rsidP="0069489B">
      <w:pPr>
        <w:spacing w:after="0"/>
        <w:ind w:left="120"/>
        <w:jc w:val="center"/>
        <w:rPr>
          <w:lang w:val="ru-RU"/>
        </w:rPr>
      </w:pPr>
    </w:p>
    <w:p w:rsidR="00F32E75" w:rsidRDefault="00F32E75" w:rsidP="0069489B">
      <w:pPr>
        <w:spacing w:after="0"/>
        <w:ind w:left="120"/>
        <w:jc w:val="center"/>
        <w:rPr>
          <w:lang w:val="ru-RU"/>
        </w:rPr>
      </w:pPr>
    </w:p>
    <w:p w:rsidR="00F32E75" w:rsidRDefault="00F32E75" w:rsidP="0069489B">
      <w:pPr>
        <w:spacing w:after="0"/>
        <w:rPr>
          <w:lang w:val="ru-RU"/>
        </w:rPr>
      </w:pPr>
      <w:bookmarkStart w:id="2" w:name="f4f51048-cb84-4c82-af6a-284ffbd4033b"/>
      <w:bookmarkEnd w:id="2"/>
    </w:p>
    <w:p w:rsidR="00F32E75" w:rsidRDefault="00F32E75" w:rsidP="0069489B">
      <w:pPr>
        <w:spacing w:after="0"/>
        <w:rPr>
          <w:lang w:val="ru-RU"/>
        </w:rPr>
      </w:pPr>
    </w:p>
    <w:p w:rsidR="00F32E75" w:rsidRDefault="00F32E75" w:rsidP="0069489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32E75" w:rsidRDefault="00F32E75" w:rsidP="0069489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2E75" w:rsidRDefault="00F32E75" w:rsidP="0069489B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с.Терезе</w:t>
      </w:r>
      <w:bookmarkStart w:id="3" w:name="0607e6f3-e82e-49a9-b315-c957a5fafe4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r>
        <w:rPr>
          <w:rFonts w:ascii="Times New Roman" w:hAnsi="Times New Roman"/>
          <w:color w:val="000000"/>
          <w:sz w:val="28"/>
          <w:lang w:val="ru-RU"/>
        </w:rPr>
        <w:t xml:space="preserve"> год</w:t>
      </w:r>
    </w:p>
    <w:p w:rsidR="00F32E75" w:rsidRPr="0069489B" w:rsidRDefault="00F32E75">
      <w:pPr>
        <w:rPr>
          <w:lang w:val="ru-RU"/>
        </w:rPr>
        <w:sectPr w:rsidR="00F32E75" w:rsidRPr="0069489B" w:rsidSect="0069489B">
          <w:pgSz w:w="11906" w:h="16383"/>
          <w:pgMar w:top="719" w:right="850" w:bottom="539" w:left="720" w:header="720" w:footer="720" w:gutter="0"/>
          <w:cols w:space="720"/>
        </w:sectPr>
      </w:pP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  <w:bookmarkStart w:id="4" w:name="block-22733658"/>
      <w:bookmarkEnd w:id="4"/>
      <w:r w:rsidRPr="0069489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</w:t>
      </w:r>
      <w:smartTag w:uri="urn:schemas-microsoft-com:office:smarttags" w:element="metricconverter">
        <w:smartTagPr>
          <w:attr w:name="ProductID" w:val="2018 г"/>
        </w:smartTagPr>
        <w:r w:rsidRPr="0069489B">
          <w:rPr>
            <w:rFonts w:ascii="Times New Roman" w:hAnsi="Times New Roman"/>
            <w:color w:val="000000"/>
            <w:sz w:val="28"/>
            <w:lang w:val="ru-RU"/>
          </w:rPr>
          <w:t>2018 г</w:t>
        </w:r>
      </w:smartTag>
      <w:r w:rsidRPr="0069489B">
        <w:rPr>
          <w:rFonts w:ascii="Times New Roman" w:hAnsi="Times New Roman"/>
          <w:color w:val="000000"/>
          <w:sz w:val="28"/>
          <w:lang w:val="ru-RU"/>
        </w:rPr>
        <w:t>.), а также с учётом ф</w:t>
      </w:r>
      <w:r w:rsidRPr="0069489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69489B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F32E75" w:rsidRPr="0069489B" w:rsidRDefault="00F32E75" w:rsidP="0069489B">
      <w:pPr>
        <w:numPr>
          <w:ilvl w:val="0"/>
          <w:numId w:val="1"/>
        </w:numPr>
        <w:spacing w:after="0" w:line="264" w:lineRule="auto"/>
        <w:ind w:left="0" w:firstLine="18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F32E75" w:rsidRPr="0069489B" w:rsidRDefault="00F32E75" w:rsidP="0069489B">
      <w:pPr>
        <w:numPr>
          <w:ilvl w:val="0"/>
          <w:numId w:val="1"/>
        </w:numPr>
        <w:spacing w:after="0" w:line="264" w:lineRule="auto"/>
        <w:ind w:left="0" w:firstLine="12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32E75" w:rsidRPr="0069489B" w:rsidRDefault="00F32E75" w:rsidP="0069489B">
      <w:pPr>
        <w:numPr>
          <w:ilvl w:val="0"/>
          <w:numId w:val="1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F32E75" w:rsidRPr="0069489B" w:rsidRDefault="00F32E75" w:rsidP="0069489B">
      <w:pPr>
        <w:numPr>
          <w:ilvl w:val="0"/>
          <w:numId w:val="1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F32E75" w:rsidRPr="0069489B" w:rsidRDefault="00F32E75" w:rsidP="0069489B">
      <w:pPr>
        <w:numPr>
          <w:ilvl w:val="0"/>
          <w:numId w:val="1"/>
        </w:numPr>
        <w:spacing w:after="0" w:line="264" w:lineRule="auto"/>
        <w:ind w:left="0" w:firstLine="12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F32E75" w:rsidRPr="0069489B" w:rsidRDefault="00F32E75" w:rsidP="0069489B">
      <w:pPr>
        <w:numPr>
          <w:ilvl w:val="0"/>
          <w:numId w:val="1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F32E75" w:rsidRPr="0069489B" w:rsidRDefault="00F32E75" w:rsidP="0069489B">
      <w:pPr>
        <w:numPr>
          <w:ilvl w:val="0"/>
          <w:numId w:val="1"/>
        </w:numPr>
        <w:spacing w:after="0" w:line="264" w:lineRule="auto"/>
        <w:ind w:left="0" w:firstLine="12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F32E75" w:rsidRPr="0069489B" w:rsidRDefault="00F32E75">
      <w:pPr>
        <w:rPr>
          <w:lang w:val="ru-RU"/>
        </w:rPr>
        <w:sectPr w:rsidR="00F32E75" w:rsidRPr="0069489B" w:rsidSect="0069489B">
          <w:pgSz w:w="11906" w:h="16383"/>
          <w:pgMar w:top="1134" w:right="850" w:bottom="1134" w:left="900" w:header="720" w:footer="720" w:gutter="0"/>
          <w:cols w:space="720"/>
        </w:sectPr>
      </w:pP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  <w:bookmarkStart w:id="5" w:name="block-22733653"/>
      <w:bookmarkEnd w:id="5"/>
      <w:r w:rsidRPr="0069489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F32E75" w:rsidRPr="0069489B" w:rsidRDefault="00F32E75">
      <w:pPr>
        <w:rPr>
          <w:lang w:val="ru-RU"/>
        </w:rPr>
        <w:sectPr w:rsidR="00F32E75" w:rsidRPr="0069489B" w:rsidSect="0069489B">
          <w:pgSz w:w="11906" w:h="16383"/>
          <w:pgMar w:top="1134" w:right="850" w:bottom="1134" w:left="720" w:header="720" w:footer="720" w:gutter="0"/>
          <w:cols w:space="720"/>
        </w:sectPr>
      </w:pP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  <w:bookmarkStart w:id="6" w:name="block-22733657"/>
      <w:bookmarkEnd w:id="6"/>
      <w:r w:rsidRPr="0069489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489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32E75" w:rsidRPr="0069489B" w:rsidRDefault="00F32E75">
      <w:pPr>
        <w:spacing w:after="0" w:line="264" w:lineRule="auto"/>
        <w:ind w:left="120"/>
        <w:jc w:val="both"/>
        <w:rPr>
          <w:lang w:val="ru-RU"/>
        </w:rPr>
      </w:pPr>
    </w:p>
    <w:p w:rsidR="00F32E75" w:rsidRPr="0069489B" w:rsidRDefault="00F32E75">
      <w:pPr>
        <w:spacing w:after="0" w:line="264" w:lineRule="auto"/>
        <w:ind w:firstLine="6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</w:t>
      </w:r>
    </w:p>
    <w:p w:rsidR="00F32E75" w:rsidRPr="0069489B" w:rsidRDefault="00F32E75" w:rsidP="0069489B">
      <w:pPr>
        <w:numPr>
          <w:ilvl w:val="0"/>
          <w:numId w:val="9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F32E75" w:rsidRPr="0069489B" w:rsidRDefault="00F32E75" w:rsidP="0069489B">
      <w:pPr>
        <w:numPr>
          <w:ilvl w:val="0"/>
          <w:numId w:val="9"/>
        </w:numPr>
        <w:spacing w:after="0" w:line="264" w:lineRule="auto"/>
        <w:ind w:left="0" w:firstLine="36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9489B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F32E75" w:rsidRPr="0069489B" w:rsidRDefault="00F32E75" w:rsidP="0069489B">
      <w:pPr>
        <w:numPr>
          <w:ilvl w:val="0"/>
          <w:numId w:val="9"/>
        </w:numPr>
        <w:spacing w:after="0" w:line="264" w:lineRule="auto"/>
        <w:ind w:left="0" w:firstLine="12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9489B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F32E75" w:rsidRPr="0069489B" w:rsidRDefault="00F32E75" w:rsidP="0069489B">
      <w:pPr>
        <w:numPr>
          <w:ilvl w:val="0"/>
          <w:numId w:val="9"/>
        </w:numPr>
        <w:spacing w:after="0" w:line="264" w:lineRule="auto"/>
        <w:ind w:left="0" w:firstLine="12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9489B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F32E75" w:rsidRPr="0069489B" w:rsidRDefault="00F32E75" w:rsidP="0069489B">
      <w:pPr>
        <w:numPr>
          <w:ilvl w:val="0"/>
          <w:numId w:val="9"/>
        </w:numPr>
        <w:spacing w:after="0" w:line="264" w:lineRule="auto"/>
        <w:ind w:left="0" w:firstLine="12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F32E75" w:rsidRPr="0069489B" w:rsidRDefault="00F32E75" w:rsidP="0069489B">
      <w:pPr>
        <w:numPr>
          <w:ilvl w:val="0"/>
          <w:numId w:val="9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F32E75" w:rsidRPr="0069489B" w:rsidRDefault="00F32E75" w:rsidP="0069489B">
      <w:pPr>
        <w:numPr>
          <w:ilvl w:val="0"/>
          <w:numId w:val="9"/>
        </w:numPr>
        <w:spacing w:after="0" w:line="264" w:lineRule="auto"/>
        <w:ind w:left="0" w:firstLine="18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F32E75" w:rsidRPr="0069489B" w:rsidRDefault="00F32E75" w:rsidP="0069489B">
      <w:pPr>
        <w:numPr>
          <w:ilvl w:val="0"/>
          <w:numId w:val="9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F32E75" w:rsidRPr="0069489B" w:rsidRDefault="00F32E75" w:rsidP="0069489B">
      <w:pPr>
        <w:numPr>
          <w:ilvl w:val="0"/>
          <w:numId w:val="9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F32E75" w:rsidRPr="0069489B" w:rsidRDefault="00F32E75" w:rsidP="0069489B">
      <w:pPr>
        <w:numPr>
          <w:ilvl w:val="0"/>
          <w:numId w:val="9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9489B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F32E75" w:rsidRPr="0069489B" w:rsidRDefault="00F32E75" w:rsidP="0069489B">
      <w:pPr>
        <w:numPr>
          <w:ilvl w:val="0"/>
          <w:numId w:val="9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F32E75" w:rsidRPr="0069489B" w:rsidRDefault="00F32E75" w:rsidP="0069489B">
      <w:pPr>
        <w:numPr>
          <w:ilvl w:val="0"/>
          <w:numId w:val="9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F32E75" w:rsidRPr="0069489B" w:rsidRDefault="00F32E75" w:rsidP="0069489B">
      <w:pPr>
        <w:numPr>
          <w:ilvl w:val="0"/>
          <w:numId w:val="9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F32E75" w:rsidRPr="0069489B" w:rsidRDefault="00F32E75" w:rsidP="0069489B">
      <w:pPr>
        <w:numPr>
          <w:ilvl w:val="0"/>
          <w:numId w:val="9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9489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F32E75" w:rsidRPr="0069489B" w:rsidRDefault="00F32E75" w:rsidP="0069489B">
      <w:pPr>
        <w:numPr>
          <w:ilvl w:val="0"/>
          <w:numId w:val="9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9489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F32E75" w:rsidRDefault="00F32E75" w:rsidP="0069489B">
      <w:pPr>
        <w:spacing w:after="0" w:line="264" w:lineRule="auto"/>
        <w:ind w:firstLine="3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F32E75" w:rsidRPr="0069489B" w:rsidRDefault="00F32E75" w:rsidP="0069489B">
      <w:pPr>
        <w:numPr>
          <w:ilvl w:val="0"/>
          <w:numId w:val="10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F32E75" w:rsidRPr="0069489B" w:rsidRDefault="00F32E75" w:rsidP="0069489B">
      <w:pPr>
        <w:numPr>
          <w:ilvl w:val="0"/>
          <w:numId w:val="10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9489B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F32E75" w:rsidRPr="0069489B" w:rsidRDefault="00F32E75" w:rsidP="0069489B">
      <w:pPr>
        <w:numPr>
          <w:ilvl w:val="0"/>
          <w:numId w:val="10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F32E75" w:rsidRPr="0069489B" w:rsidRDefault="00F32E75" w:rsidP="0069489B">
      <w:pPr>
        <w:numPr>
          <w:ilvl w:val="0"/>
          <w:numId w:val="10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9489B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F32E75" w:rsidRPr="0069489B" w:rsidRDefault="00F32E75" w:rsidP="0069489B">
      <w:pPr>
        <w:numPr>
          <w:ilvl w:val="0"/>
          <w:numId w:val="10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F32E75" w:rsidRPr="0069489B" w:rsidRDefault="00F32E75" w:rsidP="0069489B">
      <w:pPr>
        <w:numPr>
          <w:ilvl w:val="0"/>
          <w:numId w:val="10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F32E75" w:rsidRPr="0069489B" w:rsidRDefault="00F32E75" w:rsidP="0069489B">
      <w:pPr>
        <w:numPr>
          <w:ilvl w:val="0"/>
          <w:numId w:val="10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F32E75" w:rsidRPr="0069489B" w:rsidRDefault="00F32E75" w:rsidP="0069489B">
      <w:pPr>
        <w:numPr>
          <w:ilvl w:val="0"/>
          <w:numId w:val="10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69489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F32E75" w:rsidRPr="0069489B" w:rsidRDefault="00F32E75" w:rsidP="0069489B">
      <w:pPr>
        <w:numPr>
          <w:ilvl w:val="0"/>
          <w:numId w:val="10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F32E75" w:rsidRPr="0069489B" w:rsidRDefault="00F32E75" w:rsidP="0069489B">
      <w:pPr>
        <w:numPr>
          <w:ilvl w:val="0"/>
          <w:numId w:val="10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F32E75" w:rsidRPr="0069489B" w:rsidRDefault="00F32E75" w:rsidP="0069489B">
      <w:pPr>
        <w:numPr>
          <w:ilvl w:val="0"/>
          <w:numId w:val="10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F32E75" w:rsidRPr="0069489B" w:rsidRDefault="00F32E75" w:rsidP="0069489B">
      <w:pPr>
        <w:numPr>
          <w:ilvl w:val="0"/>
          <w:numId w:val="10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F32E75" w:rsidRPr="0069489B" w:rsidRDefault="00F32E75" w:rsidP="0069489B">
      <w:pPr>
        <w:numPr>
          <w:ilvl w:val="0"/>
          <w:numId w:val="10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F32E75" w:rsidRPr="0069489B" w:rsidRDefault="00F32E75" w:rsidP="0069489B">
      <w:pPr>
        <w:numPr>
          <w:ilvl w:val="0"/>
          <w:numId w:val="10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F32E75" w:rsidRPr="0069489B" w:rsidRDefault="00F32E75" w:rsidP="0069489B">
      <w:pPr>
        <w:numPr>
          <w:ilvl w:val="0"/>
          <w:numId w:val="10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F32E75" w:rsidRPr="0069489B" w:rsidRDefault="00F32E75" w:rsidP="0069489B">
      <w:pPr>
        <w:numPr>
          <w:ilvl w:val="0"/>
          <w:numId w:val="10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F32E75" w:rsidRPr="0069489B" w:rsidRDefault="00F32E75" w:rsidP="0069489B">
      <w:pPr>
        <w:numPr>
          <w:ilvl w:val="0"/>
          <w:numId w:val="10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9489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F32E75" w:rsidRDefault="00F32E75" w:rsidP="0069489B">
      <w:pPr>
        <w:spacing w:after="0" w:line="264" w:lineRule="auto"/>
        <w:ind w:firstLine="3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F32E75" w:rsidRPr="0069489B" w:rsidRDefault="00F32E75" w:rsidP="0069489B">
      <w:pPr>
        <w:numPr>
          <w:ilvl w:val="0"/>
          <w:numId w:val="11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F32E75" w:rsidRPr="0069489B" w:rsidRDefault="00F32E75" w:rsidP="0069489B">
      <w:pPr>
        <w:numPr>
          <w:ilvl w:val="0"/>
          <w:numId w:val="11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F32E75" w:rsidRPr="0069489B" w:rsidRDefault="00F32E75" w:rsidP="0069489B">
      <w:pPr>
        <w:numPr>
          <w:ilvl w:val="0"/>
          <w:numId w:val="11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9489B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F32E75" w:rsidRPr="0069489B" w:rsidRDefault="00F32E75" w:rsidP="0069489B">
      <w:pPr>
        <w:numPr>
          <w:ilvl w:val="0"/>
          <w:numId w:val="11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9489B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F32E75" w:rsidRDefault="00F32E75" w:rsidP="0069489B">
      <w:pPr>
        <w:numPr>
          <w:ilvl w:val="0"/>
          <w:numId w:val="11"/>
        </w:numPr>
        <w:spacing w:after="0" w:line="264" w:lineRule="auto"/>
        <w:ind w:left="0" w:firstLine="3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F32E75" w:rsidRPr="0069489B" w:rsidRDefault="00F32E75" w:rsidP="0069489B">
      <w:pPr>
        <w:numPr>
          <w:ilvl w:val="0"/>
          <w:numId w:val="11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F32E75" w:rsidRPr="0069489B" w:rsidRDefault="00F32E75" w:rsidP="0069489B">
      <w:pPr>
        <w:numPr>
          <w:ilvl w:val="0"/>
          <w:numId w:val="11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F32E75" w:rsidRPr="0069489B" w:rsidRDefault="00F32E75" w:rsidP="0069489B">
      <w:pPr>
        <w:numPr>
          <w:ilvl w:val="0"/>
          <w:numId w:val="11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F32E75" w:rsidRPr="0069489B" w:rsidRDefault="00F32E75" w:rsidP="0069489B">
      <w:pPr>
        <w:numPr>
          <w:ilvl w:val="0"/>
          <w:numId w:val="11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9489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F32E75" w:rsidRPr="0069489B" w:rsidRDefault="00F32E75" w:rsidP="0069489B">
      <w:pPr>
        <w:numPr>
          <w:ilvl w:val="0"/>
          <w:numId w:val="11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9489B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F32E75" w:rsidRPr="0069489B" w:rsidRDefault="00F32E75" w:rsidP="0069489B">
      <w:pPr>
        <w:numPr>
          <w:ilvl w:val="0"/>
          <w:numId w:val="11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69489B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F32E75" w:rsidRPr="0069489B" w:rsidRDefault="00F32E75" w:rsidP="0069489B">
      <w:pPr>
        <w:numPr>
          <w:ilvl w:val="0"/>
          <w:numId w:val="11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F32E75" w:rsidRPr="0069489B" w:rsidRDefault="00F32E75" w:rsidP="0069489B">
      <w:pPr>
        <w:numPr>
          <w:ilvl w:val="0"/>
          <w:numId w:val="11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F32E75" w:rsidRPr="0069489B" w:rsidRDefault="00F32E75" w:rsidP="0069489B">
      <w:pPr>
        <w:numPr>
          <w:ilvl w:val="0"/>
          <w:numId w:val="11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9489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F32E75" w:rsidRPr="0069489B" w:rsidRDefault="00F32E75" w:rsidP="0069489B">
      <w:pPr>
        <w:numPr>
          <w:ilvl w:val="0"/>
          <w:numId w:val="11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9489B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F32E75" w:rsidRDefault="00F32E75" w:rsidP="0069489B">
      <w:pPr>
        <w:spacing w:after="0" w:line="264" w:lineRule="auto"/>
        <w:ind w:firstLine="3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F32E75" w:rsidRPr="0069489B" w:rsidRDefault="00F32E75" w:rsidP="0069489B">
      <w:pPr>
        <w:numPr>
          <w:ilvl w:val="0"/>
          <w:numId w:val="12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F32E75" w:rsidRPr="0069489B" w:rsidRDefault="00F32E75" w:rsidP="0069489B">
      <w:pPr>
        <w:numPr>
          <w:ilvl w:val="0"/>
          <w:numId w:val="12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F32E75" w:rsidRPr="0069489B" w:rsidRDefault="00F32E75" w:rsidP="0069489B">
      <w:pPr>
        <w:numPr>
          <w:ilvl w:val="0"/>
          <w:numId w:val="12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9489B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F32E75" w:rsidRPr="0069489B" w:rsidRDefault="00F32E75" w:rsidP="0069489B">
      <w:pPr>
        <w:numPr>
          <w:ilvl w:val="0"/>
          <w:numId w:val="12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9489B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F32E75" w:rsidRPr="0069489B" w:rsidRDefault="00F32E75" w:rsidP="0069489B">
      <w:pPr>
        <w:numPr>
          <w:ilvl w:val="0"/>
          <w:numId w:val="12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F32E75" w:rsidRPr="0069489B" w:rsidRDefault="00F32E75" w:rsidP="0069489B">
      <w:pPr>
        <w:numPr>
          <w:ilvl w:val="0"/>
          <w:numId w:val="12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9489B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F32E75" w:rsidRPr="0069489B" w:rsidRDefault="00F32E75" w:rsidP="0069489B">
      <w:pPr>
        <w:numPr>
          <w:ilvl w:val="0"/>
          <w:numId w:val="12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9489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F32E75" w:rsidRPr="0069489B" w:rsidRDefault="00F32E75" w:rsidP="0069489B">
      <w:pPr>
        <w:numPr>
          <w:ilvl w:val="0"/>
          <w:numId w:val="12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9489B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F32E75" w:rsidRPr="0069489B" w:rsidRDefault="00F32E75" w:rsidP="0069489B">
      <w:pPr>
        <w:numPr>
          <w:ilvl w:val="0"/>
          <w:numId w:val="12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9489B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F32E75" w:rsidRPr="0069489B" w:rsidRDefault="00F32E75" w:rsidP="0069489B">
      <w:pPr>
        <w:numPr>
          <w:ilvl w:val="0"/>
          <w:numId w:val="12"/>
        </w:numPr>
        <w:spacing w:after="0" w:line="264" w:lineRule="auto"/>
        <w:ind w:left="0" w:firstLine="300"/>
        <w:jc w:val="both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9489B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F32E75" w:rsidRPr="0069489B" w:rsidRDefault="00F32E75">
      <w:pPr>
        <w:rPr>
          <w:lang w:val="ru-RU"/>
        </w:rPr>
        <w:sectPr w:rsidR="00F32E75" w:rsidRPr="0069489B" w:rsidSect="0069489B">
          <w:pgSz w:w="11906" w:h="16383"/>
          <w:pgMar w:top="539" w:right="850" w:bottom="540" w:left="900" w:header="720" w:footer="720" w:gutter="0"/>
          <w:cols w:space="720"/>
        </w:sectPr>
      </w:pPr>
    </w:p>
    <w:p w:rsidR="00F32E75" w:rsidRDefault="00F32E75">
      <w:pPr>
        <w:spacing w:after="0"/>
        <w:ind w:left="120"/>
      </w:pPr>
      <w:bookmarkStart w:id="7" w:name="block-22733654"/>
      <w:bookmarkEnd w:id="7"/>
      <w:r w:rsidRPr="006948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2E75" w:rsidRDefault="00F32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9 КЛАСС </w:t>
      </w:r>
    </w:p>
    <w:tbl>
      <w:tblPr>
        <w:tblW w:w="0" w:type="auto"/>
        <w:tblCellSpacing w:w="20" w:type="nil"/>
        <w:tblInd w:w="-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7"/>
        <w:gridCol w:w="5247"/>
        <w:gridCol w:w="1502"/>
        <w:gridCol w:w="1841"/>
        <w:gridCol w:w="1910"/>
        <w:gridCol w:w="3043"/>
      </w:tblGrid>
      <w:tr w:rsidR="00F32E75" w:rsidRPr="00325F3F" w:rsidTr="0069489B">
        <w:trPr>
          <w:trHeight w:val="144"/>
          <w:tblCellSpacing w:w="20" w:type="nil"/>
        </w:trPr>
        <w:tc>
          <w:tcPr>
            <w:tcW w:w="1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E75" w:rsidRPr="00325F3F" w:rsidRDefault="00F32E75">
            <w:pPr>
              <w:spacing w:after="0"/>
              <w:ind w:left="135"/>
            </w:pPr>
          </w:p>
        </w:tc>
        <w:tc>
          <w:tcPr>
            <w:tcW w:w="5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2E75" w:rsidRPr="00325F3F" w:rsidRDefault="00F32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2E75" w:rsidRPr="00325F3F" w:rsidRDefault="00F32E75">
            <w:pPr>
              <w:spacing w:after="0"/>
              <w:ind w:left="135"/>
            </w:pPr>
          </w:p>
        </w:tc>
      </w:tr>
      <w:tr w:rsidR="00F32E75" w:rsidRPr="00325F3F" w:rsidTr="00694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E75" w:rsidRPr="00325F3F" w:rsidRDefault="00F32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E75" w:rsidRPr="00325F3F" w:rsidRDefault="00F32E75"/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2E75" w:rsidRPr="00325F3F" w:rsidRDefault="00F32E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2E75" w:rsidRPr="00325F3F" w:rsidRDefault="00F32E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2E75" w:rsidRPr="00325F3F" w:rsidRDefault="00F32E75">
            <w:pPr>
              <w:spacing w:after="0"/>
              <w:ind w:left="135"/>
            </w:pPr>
          </w:p>
        </w:tc>
        <w:tc>
          <w:tcPr>
            <w:tcW w:w="30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E75" w:rsidRPr="00325F3F" w:rsidRDefault="00F32E75"/>
        </w:tc>
      </w:tr>
      <w:tr w:rsidR="00F32E75" w:rsidRPr="00EA118B" w:rsidTr="0069489B">
        <w:trPr>
          <w:trHeight w:val="144"/>
          <w:tblCellSpacing w:w="20" w:type="nil"/>
        </w:trPr>
        <w:tc>
          <w:tcPr>
            <w:tcW w:w="14580" w:type="dxa"/>
            <w:gridSpan w:val="6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4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F32E75" w:rsidRPr="00EA118B" w:rsidTr="0069489B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32E75" w:rsidRPr="00EA118B" w:rsidTr="0069489B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32E75" w:rsidRPr="00325F3F" w:rsidTr="00694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794" w:type="dxa"/>
            <w:gridSpan w:val="3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/>
        </w:tc>
      </w:tr>
      <w:tr w:rsidR="00F32E75" w:rsidRPr="00325F3F" w:rsidTr="0069489B">
        <w:trPr>
          <w:trHeight w:val="144"/>
          <w:tblCellSpacing w:w="20" w:type="nil"/>
        </w:trPr>
        <w:tc>
          <w:tcPr>
            <w:tcW w:w="14580" w:type="dxa"/>
            <w:gridSpan w:val="6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5F3F"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F32E75" w:rsidRPr="00EA118B" w:rsidTr="0069489B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32E75" w:rsidRPr="00EA118B" w:rsidTr="0069489B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32E75" w:rsidRPr="00EA118B" w:rsidTr="0069489B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32E75" w:rsidRPr="00EA118B" w:rsidTr="0069489B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32E75" w:rsidRPr="00325F3F" w:rsidTr="00694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794" w:type="dxa"/>
            <w:gridSpan w:val="3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/>
        </w:tc>
      </w:tr>
      <w:tr w:rsidR="00F32E75" w:rsidRPr="00EA118B" w:rsidTr="0069489B">
        <w:trPr>
          <w:trHeight w:val="144"/>
          <w:tblCellSpacing w:w="20" w:type="nil"/>
        </w:trPr>
        <w:tc>
          <w:tcPr>
            <w:tcW w:w="14580" w:type="dxa"/>
            <w:gridSpan w:val="6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4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F32E75" w:rsidRPr="00EA118B" w:rsidTr="0069489B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32E75" w:rsidRPr="00EA118B" w:rsidTr="0069489B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32E75" w:rsidRPr="00EA118B" w:rsidTr="0069489B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32E75" w:rsidRPr="00EA118B" w:rsidTr="0069489B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32E75" w:rsidRPr="00325F3F" w:rsidTr="00694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794" w:type="dxa"/>
            <w:gridSpan w:val="3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/>
        </w:tc>
      </w:tr>
      <w:tr w:rsidR="00F32E75" w:rsidRPr="00EA118B" w:rsidTr="00694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32E75" w:rsidRPr="00EA118B" w:rsidTr="00694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32E75" w:rsidRPr="00325F3F" w:rsidTr="00694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/>
        </w:tc>
      </w:tr>
    </w:tbl>
    <w:p w:rsidR="00F32E75" w:rsidRDefault="00F32E75">
      <w:pPr>
        <w:sectPr w:rsidR="00F32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E75" w:rsidRDefault="00F32E75">
      <w:pPr>
        <w:sectPr w:rsidR="00F32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E75" w:rsidRDefault="00F32E75">
      <w:pPr>
        <w:spacing w:after="0"/>
        <w:ind w:left="120"/>
      </w:pPr>
      <w:bookmarkStart w:id="8" w:name="block-22733655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32E75" w:rsidRDefault="00F32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5041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90"/>
        <w:gridCol w:w="4821"/>
        <w:gridCol w:w="1305"/>
        <w:gridCol w:w="1841"/>
        <w:gridCol w:w="1323"/>
        <w:gridCol w:w="1980"/>
        <w:gridCol w:w="2881"/>
      </w:tblGrid>
      <w:tr w:rsidR="00F32E75" w:rsidRPr="00325F3F" w:rsidTr="002A6387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E75" w:rsidRPr="00325F3F" w:rsidRDefault="00F32E75">
            <w:pPr>
              <w:spacing w:after="0"/>
              <w:ind w:left="135"/>
            </w:pPr>
          </w:p>
        </w:tc>
        <w:tc>
          <w:tcPr>
            <w:tcW w:w="4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2E75" w:rsidRPr="00325F3F" w:rsidRDefault="00F32E75">
            <w:pPr>
              <w:spacing w:after="0"/>
              <w:ind w:left="135"/>
            </w:pPr>
          </w:p>
        </w:tc>
        <w:tc>
          <w:tcPr>
            <w:tcW w:w="4469" w:type="dxa"/>
            <w:gridSpan w:val="3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2E75" w:rsidRPr="00325F3F" w:rsidRDefault="00F32E75">
            <w:pPr>
              <w:spacing w:after="0"/>
              <w:ind w:left="135"/>
            </w:pPr>
          </w:p>
        </w:tc>
        <w:tc>
          <w:tcPr>
            <w:tcW w:w="2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2E75" w:rsidRPr="00325F3F" w:rsidRDefault="00F32E75">
            <w:pPr>
              <w:spacing w:after="0"/>
              <w:ind w:left="135"/>
            </w:pPr>
          </w:p>
        </w:tc>
      </w:tr>
      <w:tr w:rsidR="00F32E75" w:rsidRPr="00325F3F" w:rsidTr="002A6387">
        <w:trPr>
          <w:trHeight w:val="144"/>
          <w:tblCellSpacing w:w="20" w:type="nil"/>
        </w:trPr>
        <w:tc>
          <w:tcPr>
            <w:tcW w:w="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E75" w:rsidRPr="00325F3F" w:rsidRDefault="00F32E75"/>
        </w:tc>
        <w:tc>
          <w:tcPr>
            <w:tcW w:w="48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E75" w:rsidRPr="00325F3F" w:rsidRDefault="00F32E75"/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2E75" w:rsidRPr="00325F3F" w:rsidRDefault="00F32E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2E75" w:rsidRPr="00325F3F" w:rsidRDefault="00F32E75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2E75" w:rsidRPr="00325F3F" w:rsidRDefault="00F32E75">
            <w:pPr>
              <w:spacing w:after="0"/>
              <w:ind w:left="135"/>
            </w:pPr>
          </w:p>
        </w:tc>
        <w:tc>
          <w:tcPr>
            <w:tcW w:w="19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E75" w:rsidRPr="00325F3F" w:rsidRDefault="00F32E75"/>
        </w:tc>
        <w:tc>
          <w:tcPr>
            <w:tcW w:w="28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E75" w:rsidRPr="00325F3F" w:rsidRDefault="00F32E75"/>
        </w:tc>
      </w:tr>
      <w:tr w:rsidR="00F32E75" w:rsidRPr="00325F3F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E75" w:rsidRPr="00325F3F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2E75" w:rsidRPr="00EA118B" w:rsidTr="002A638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32E75" w:rsidRPr="002A6387" w:rsidRDefault="00F3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25F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5F3F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694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F32E75" w:rsidRPr="00325F3F" w:rsidTr="002A638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32E75" w:rsidRPr="0069489B" w:rsidRDefault="00F32E75">
            <w:pPr>
              <w:spacing w:after="0"/>
              <w:ind w:left="135"/>
              <w:rPr>
                <w:lang w:val="ru-RU"/>
              </w:rPr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694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>
            <w:pPr>
              <w:spacing w:after="0"/>
              <w:ind w:left="135"/>
              <w:jc w:val="center"/>
            </w:pPr>
            <w:r w:rsidRPr="00325F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61" w:type="dxa"/>
            <w:gridSpan w:val="2"/>
            <w:tcMar>
              <w:top w:w="50" w:type="dxa"/>
              <w:left w:w="100" w:type="dxa"/>
            </w:tcMar>
            <w:vAlign w:val="center"/>
          </w:tcPr>
          <w:p w:rsidR="00F32E75" w:rsidRPr="00325F3F" w:rsidRDefault="00F32E75"/>
        </w:tc>
      </w:tr>
    </w:tbl>
    <w:p w:rsidR="00F32E75" w:rsidRDefault="00F32E75">
      <w:pPr>
        <w:sectPr w:rsidR="00F32E75" w:rsidSect="002A6387">
          <w:pgSz w:w="16383" w:h="11906" w:orient="landscape"/>
          <w:pgMar w:top="719" w:right="850" w:bottom="1134" w:left="900" w:header="720" w:footer="720" w:gutter="0"/>
          <w:cols w:space="720"/>
        </w:sectPr>
      </w:pPr>
    </w:p>
    <w:p w:rsidR="00F32E75" w:rsidRDefault="00F32E75">
      <w:pPr>
        <w:sectPr w:rsidR="00F32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E75" w:rsidRDefault="00F32E75">
      <w:pPr>
        <w:spacing w:after="0"/>
        <w:ind w:left="120"/>
      </w:pPr>
      <w:bookmarkStart w:id="9" w:name="block-22733656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32E75" w:rsidRDefault="00F32E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2E75" w:rsidRDefault="00F32E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32E75" w:rsidRDefault="00F32E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32E75" w:rsidRDefault="00F32E7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32E75" w:rsidRDefault="00F32E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2E75" w:rsidRDefault="00F32E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32E75" w:rsidRDefault="00F32E75">
      <w:pPr>
        <w:spacing w:after="0"/>
        <w:ind w:left="120"/>
      </w:pPr>
    </w:p>
    <w:p w:rsidR="00F32E75" w:rsidRPr="0069489B" w:rsidRDefault="00F32E75">
      <w:pPr>
        <w:spacing w:after="0" w:line="480" w:lineRule="auto"/>
        <w:ind w:left="120"/>
        <w:rPr>
          <w:lang w:val="ru-RU"/>
        </w:rPr>
      </w:pPr>
      <w:r w:rsidRPr="006948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2E75" w:rsidRDefault="00F32E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32E75" w:rsidRDefault="00F32E75">
      <w:pPr>
        <w:sectPr w:rsidR="00F32E75">
          <w:pgSz w:w="11906" w:h="16383"/>
          <w:pgMar w:top="1134" w:right="850" w:bottom="1134" w:left="1701" w:header="720" w:footer="720" w:gutter="0"/>
          <w:cols w:space="720"/>
        </w:sectPr>
      </w:pPr>
    </w:p>
    <w:p w:rsidR="00F32E75" w:rsidRDefault="00F32E75"/>
    <w:sectPr w:rsidR="00F32E75" w:rsidSect="009E78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4AD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133FD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0DF4CA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6C33AA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9EA426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5CE668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ED32C2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0E0732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2C0217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63D5F3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C0F13E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C2733E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82F"/>
    <w:rsid w:val="000D4161"/>
    <w:rsid w:val="000E6D86"/>
    <w:rsid w:val="002A6387"/>
    <w:rsid w:val="00325F3F"/>
    <w:rsid w:val="00344265"/>
    <w:rsid w:val="00372BD7"/>
    <w:rsid w:val="004E6975"/>
    <w:rsid w:val="005D631B"/>
    <w:rsid w:val="0069489B"/>
    <w:rsid w:val="008610C7"/>
    <w:rsid w:val="0086502D"/>
    <w:rsid w:val="008944ED"/>
    <w:rsid w:val="009E782F"/>
    <w:rsid w:val="00A56844"/>
    <w:rsid w:val="00C07D39"/>
    <w:rsid w:val="00C53FFE"/>
    <w:rsid w:val="00E2220E"/>
    <w:rsid w:val="00E9175A"/>
    <w:rsid w:val="00EA118B"/>
    <w:rsid w:val="00F3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44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84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84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684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684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84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5684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6844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56844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A56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6844"/>
    <w:rPr>
      <w:rFonts w:cs="Times New Roman"/>
    </w:rPr>
  </w:style>
  <w:style w:type="paragraph" w:styleId="NormalIndent">
    <w:name w:val="Normal Indent"/>
    <w:basedOn w:val="Normal"/>
    <w:uiPriority w:val="99"/>
    <w:rsid w:val="00A56844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A56844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5684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A5684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56844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A56844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9E782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E78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A56844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f5ec47ec" TargetMode="External"/><Relationship Id="rId26" Type="http://schemas.openxmlformats.org/officeDocument/2006/relationships/hyperlink" Target="https://m.edsoo.ru/f5ec5dcc" TargetMode="External"/><Relationship Id="rId39" Type="http://schemas.openxmlformats.org/officeDocument/2006/relationships/hyperlink" Target="https://m.edsoo.ru/f5ec7a0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c4e68" TargetMode="External"/><Relationship Id="rId34" Type="http://schemas.openxmlformats.org/officeDocument/2006/relationships/hyperlink" Target="https://m.edsoo.ru/f5ec6fce" TargetMode="External"/><Relationship Id="rId42" Type="http://schemas.openxmlformats.org/officeDocument/2006/relationships/hyperlink" Target="https://m.edsoo.ru/f5ec9a58" TargetMode="External"/><Relationship Id="rId47" Type="http://schemas.openxmlformats.org/officeDocument/2006/relationships/hyperlink" Target="https://m.edsoo.ru/f5eca3d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b414" TargetMode="Externa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f5ec4652" TargetMode="External"/><Relationship Id="rId25" Type="http://schemas.openxmlformats.org/officeDocument/2006/relationships/hyperlink" Target="https://m.edsoo.ru/f5ec5ae8" TargetMode="External"/><Relationship Id="rId33" Type="http://schemas.openxmlformats.org/officeDocument/2006/relationships/hyperlink" Target="https://m.edsoo.ru/f5ec6e0c" TargetMode="External"/><Relationship Id="rId38" Type="http://schemas.openxmlformats.org/officeDocument/2006/relationships/hyperlink" Target="https://m.edsoo.ru/f5ec765e" TargetMode="External"/><Relationship Id="rId46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f5ec4c9c" TargetMode="External"/><Relationship Id="rId29" Type="http://schemas.openxmlformats.org/officeDocument/2006/relationships/hyperlink" Target="https://m.edsoo.ru/f5ec64de" TargetMode="External"/><Relationship Id="rId41" Type="http://schemas.openxmlformats.org/officeDocument/2006/relationships/hyperlink" Target="https://m.edsoo.ru/f5ec98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f5ec591c" TargetMode="External"/><Relationship Id="rId32" Type="http://schemas.openxmlformats.org/officeDocument/2006/relationships/hyperlink" Target="https://m.edsoo.ru/f5ec6c40" TargetMode="External"/><Relationship Id="rId37" Type="http://schemas.openxmlformats.org/officeDocument/2006/relationships/hyperlink" Target="https://m.edsoo.ru/f5ec55a2" TargetMode="External"/><Relationship Id="rId40" Type="http://schemas.openxmlformats.org/officeDocument/2006/relationships/hyperlink" Target="https://m.edsoo.ru/f5ec96de" TargetMode="External"/><Relationship Id="rId45" Type="http://schemas.openxmlformats.org/officeDocument/2006/relationships/hyperlink" Target="https://m.edsoo.ru/f5ec9fc6" TargetMode="External"/><Relationship Id="rId5" Type="http://schemas.openxmlformats.org/officeDocument/2006/relationships/hyperlink" Target="https://m.edsoo.ru/7f41b414" TargetMode="External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f5ec575a" TargetMode="External"/><Relationship Id="rId28" Type="http://schemas.openxmlformats.org/officeDocument/2006/relationships/hyperlink" Target="https://m.edsoo.ru/f5ec6150" TargetMode="External"/><Relationship Id="rId36" Type="http://schemas.openxmlformats.org/officeDocument/2006/relationships/hyperlink" Target="https://m.edsoo.ru/f5ec746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f5ec4aee" TargetMode="External"/><Relationship Id="rId31" Type="http://schemas.openxmlformats.org/officeDocument/2006/relationships/hyperlink" Target="https://m.edsoo.ru/f5ec6a4c" TargetMode="External"/><Relationship Id="rId44" Type="http://schemas.openxmlformats.org/officeDocument/2006/relationships/hyperlink" Target="https://m.edsoo.ru/f5ec9e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f5ec53c2" TargetMode="External"/><Relationship Id="rId27" Type="http://schemas.openxmlformats.org/officeDocument/2006/relationships/hyperlink" Target="https://m.edsoo.ru/f5ec5f7a" TargetMode="External"/><Relationship Id="rId30" Type="http://schemas.openxmlformats.org/officeDocument/2006/relationships/hyperlink" Target="https://m.edsoo.ru/f5ec66a0" TargetMode="External"/><Relationship Id="rId35" Type="http://schemas.openxmlformats.org/officeDocument/2006/relationships/hyperlink" Target="https://m.edsoo.ru/f5ec7190" TargetMode="External"/><Relationship Id="rId43" Type="http://schemas.openxmlformats.org/officeDocument/2006/relationships/hyperlink" Target="https://m.edsoo.ru/f5ec9be8" TargetMode="External"/><Relationship Id="rId48" Type="http://schemas.openxmlformats.org/officeDocument/2006/relationships/hyperlink" Target="https://m.edsoo.ru/f5eca552" TargetMode="External"/><Relationship Id="rId8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26</Pages>
  <Words>6716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Зухра</dc:creator>
  <cp:keywords/>
  <dc:description/>
  <cp:lastModifiedBy>Зухра</cp:lastModifiedBy>
  <cp:revision>3</cp:revision>
  <dcterms:created xsi:type="dcterms:W3CDTF">2023-09-27T19:44:00Z</dcterms:created>
  <dcterms:modified xsi:type="dcterms:W3CDTF">2023-09-27T19:50:00Z</dcterms:modified>
</cp:coreProperties>
</file>